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19E0" w:rsidRDefault="006419E0" w:rsidP="006419E0">
      <w:pPr>
        <w:tabs>
          <w:tab w:val="right" w:pos="14220"/>
        </w:tabs>
        <w:rPr>
          <w:rFonts w:ascii="Arial" w:hAnsi="Arial" w:cs="Arial"/>
        </w:rPr>
      </w:pPr>
    </w:p>
    <w:p w:rsidR="006419E0" w:rsidRPr="006419E0" w:rsidRDefault="006419E0" w:rsidP="006419E0">
      <w:pPr>
        <w:tabs>
          <w:tab w:val="right" w:pos="14220"/>
        </w:tabs>
        <w:rPr>
          <w:rFonts w:ascii="Arial" w:hAnsi="Arial" w:cs="Arial"/>
          <w:sz w:val="28"/>
          <w:szCs w:val="28"/>
        </w:rPr>
      </w:pPr>
      <w:r w:rsidRPr="006419E0">
        <w:rPr>
          <w:rFonts w:ascii="Arial" w:hAnsi="Arial" w:cs="Arial"/>
          <w:sz w:val="28"/>
          <w:szCs w:val="28"/>
        </w:rPr>
        <w:tab/>
      </w:r>
      <w:r w:rsidR="00321AB5">
        <w:rPr>
          <w:rFonts w:ascii="Arial" w:hAnsi="Arial" w:cs="Arial"/>
          <w:sz w:val="28"/>
          <w:szCs w:val="28"/>
        </w:rPr>
        <w:t>Last Upd</w:t>
      </w:r>
      <w:r w:rsidRPr="006419E0">
        <w:rPr>
          <w:rFonts w:ascii="Arial" w:hAnsi="Arial" w:cs="Arial"/>
          <w:sz w:val="28"/>
          <w:szCs w:val="28"/>
        </w:rPr>
        <w:t>ate</w:t>
      </w:r>
      <w:r w:rsidR="00321AB5">
        <w:rPr>
          <w:rFonts w:ascii="Arial" w:hAnsi="Arial" w:cs="Arial"/>
          <w:sz w:val="28"/>
          <w:szCs w:val="28"/>
        </w:rPr>
        <w:t>d</w:t>
      </w:r>
      <w:r w:rsidRPr="006419E0">
        <w:rPr>
          <w:rFonts w:ascii="Arial" w:hAnsi="Arial" w:cs="Arial"/>
          <w:sz w:val="28"/>
          <w:szCs w:val="28"/>
        </w:rPr>
        <w:t xml:space="preserve">: </w:t>
      </w:r>
      <w:r w:rsidR="00B1069E">
        <w:rPr>
          <w:rFonts w:ascii="Arial" w:hAnsi="Arial" w:cs="Arial"/>
          <w:sz w:val="28"/>
          <w:szCs w:val="28"/>
        </w:rPr>
        <w:t>Nov</w:t>
      </w:r>
      <w:r w:rsidR="00321AB5">
        <w:rPr>
          <w:rFonts w:ascii="Arial" w:hAnsi="Arial" w:cs="Arial"/>
          <w:sz w:val="28"/>
          <w:szCs w:val="28"/>
        </w:rPr>
        <w:t>.</w:t>
      </w:r>
      <w:r w:rsidR="00784502">
        <w:rPr>
          <w:rFonts w:ascii="Arial" w:hAnsi="Arial" w:cs="Arial"/>
          <w:sz w:val="28"/>
          <w:szCs w:val="28"/>
        </w:rPr>
        <w:t xml:space="preserve"> </w:t>
      </w:r>
      <w:r w:rsidR="00B1069E">
        <w:rPr>
          <w:rFonts w:ascii="Arial" w:hAnsi="Arial" w:cs="Arial"/>
          <w:sz w:val="28"/>
          <w:szCs w:val="28"/>
        </w:rPr>
        <w:t>2</w:t>
      </w:r>
      <w:r w:rsidR="003103D8">
        <w:rPr>
          <w:rFonts w:ascii="Arial" w:hAnsi="Arial" w:cs="Arial"/>
          <w:sz w:val="28"/>
          <w:szCs w:val="28"/>
        </w:rPr>
        <w:t>5</w:t>
      </w:r>
      <w:r w:rsidR="00151B78">
        <w:rPr>
          <w:rFonts w:ascii="Arial" w:hAnsi="Arial" w:cs="Arial"/>
          <w:sz w:val="28"/>
          <w:szCs w:val="28"/>
        </w:rPr>
        <w:t>, 202</w:t>
      </w:r>
      <w:r w:rsidR="00B1069E">
        <w:rPr>
          <w:rFonts w:ascii="Arial" w:hAnsi="Arial" w:cs="Arial"/>
          <w:sz w:val="28"/>
          <w:szCs w:val="28"/>
        </w:rPr>
        <w:t>4</w:t>
      </w:r>
    </w:p>
    <w:p w:rsidR="006419E0" w:rsidRPr="006419E0" w:rsidRDefault="006419E0">
      <w:pPr>
        <w:rPr>
          <w:rFonts w:ascii="Arial" w:hAnsi="Arial" w:cs="Arial"/>
        </w:rPr>
      </w:pPr>
    </w:p>
    <w:tbl>
      <w:tblPr>
        <w:tblW w:w="14165" w:type="dxa"/>
        <w:tblInd w:w="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2960"/>
        <w:gridCol w:w="2544"/>
        <w:gridCol w:w="2752"/>
        <w:gridCol w:w="3074"/>
        <w:gridCol w:w="2375"/>
      </w:tblGrid>
      <w:tr w:rsidR="00707523" w:rsidTr="00707523">
        <w:trPr>
          <w:trHeight w:val="828"/>
          <w:tblHeader/>
        </w:trPr>
        <w:tc>
          <w:tcPr>
            <w:tcW w:w="460" w:type="dxa"/>
            <w:tcBorders>
              <w:right w:val="single" w:sz="8" w:space="0" w:color="000000"/>
            </w:tcBorders>
            <w:shd w:val="clear" w:color="auto" w:fill="auto"/>
          </w:tcPr>
          <w:p w:rsidR="00707523" w:rsidRDefault="00707523" w:rsidP="00125735">
            <w:pPr>
              <w:pStyle w:val="TableHeading"/>
              <w:rPr>
                <w:rFonts w:ascii="Arial" w:hAnsi="Arial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/>
          </w:tcPr>
          <w:p w:rsidR="00707523" w:rsidRDefault="00707523" w:rsidP="00125735">
            <w:pPr>
              <w:pStyle w:val="TableHeading"/>
              <w:rPr>
                <w:rFonts w:ascii="Arial" w:hAnsi="Arial"/>
              </w:rPr>
            </w:pPr>
            <w:r>
              <w:rPr>
                <w:rFonts w:ascii="Arial" w:hAnsi="Arial"/>
              </w:rPr>
              <w:t>SPECIFIC TASK</w:t>
            </w:r>
          </w:p>
          <w:p w:rsidR="00707523" w:rsidRPr="00707523" w:rsidRDefault="00707523" w:rsidP="00125735">
            <w:pPr>
              <w:pStyle w:val="TableHeading"/>
              <w:rPr>
                <w:rFonts w:ascii="Arial" w:hAnsi="Arial"/>
                <w:sz w:val="22"/>
                <w:szCs w:val="22"/>
              </w:rPr>
            </w:pPr>
            <w:r w:rsidRPr="00707523">
              <w:rPr>
                <w:rFonts w:ascii="Arial" w:hAnsi="Arial"/>
                <w:sz w:val="22"/>
                <w:szCs w:val="22"/>
              </w:rPr>
              <w:t>(Details)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/>
          </w:tcPr>
          <w:p w:rsidR="00707523" w:rsidRDefault="00707523" w:rsidP="00125735">
            <w:pPr>
              <w:pStyle w:val="TableHead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MEASURES </w:t>
            </w:r>
          </w:p>
          <w:p w:rsidR="00707523" w:rsidRPr="00707523" w:rsidRDefault="00707523" w:rsidP="00125735">
            <w:pPr>
              <w:pStyle w:val="TableHeading"/>
              <w:rPr>
                <w:rFonts w:ascii="Arial" w:hAnsi="Arial"/>
                <w:sz w:val="22"/>
                <w:szCs w:val="22"/>
              </w:rPr>
            </w:pPr>
            <w:r w:rsidRPr="00707523">
              <w:rPr>
                <w:rFonts w:ascii="Arial" w:hAnsi="Arial"/>
                <w:sz w:val="22"/>
                <w:szCs w:val="22"/>
              </w:rPr>
              <w:t>(Quantitative and/or Qualitative)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/>
          </w:tcPr>
          <w:p w:rsidR="00707523" w:rsidRDefault="00707523" w:rsidP="00125735">
            <w:pPr>
              <w:pStyle w:val="TableHeading"/>
              <w:rPr>
                <w:rFonts w:ascii="Arial" w:hAnsi="Arial"/>
              </w:rPr>
            </w:pPr>
            <w:r>
              <w:rPr>
                <w:rFonts w:ascii="Arial" w:hAnsi="Arial"/>
              </w:rPr>
              <w:t>AGREED / ASSIGNED</w:t>
            </w:r>
          </w:p>
          <w:p w:rsidR="00707523" w:rsidRPr="00707523" w:rsidRDefault="00707523" w:rsidP="00125735">
            <w:pPr>
              <w:pStyle w:val="TableHeading"/>
              <w:rPr>
                <w:rFonts w:ascii="Arial" w:hAnsi="Arial"/>
                <w:sz w:val="22"/>
                <w:szCs w:val="22"/>
              </w:rPr>
            </w:pPr>
            <w:r w:rsidRPr="00707523">
              <w:rPr>
                <w:rFonts w:ascii="Arial" w:hAnsi="Arial"/>
                <w:sz w:val="22"/>
                <w:szCs w:val="22"/>
              </w:rPr>
              <w:t>(Champion)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/>
          </w:tcPr>
          <w:p w:rsidR="00707523" w:rsidRDefault="00707523" w:rsidP="00125735">
            <w:pPr>
              <w:pStyle w:val="TableHeading"/>
              <w:rPr>
                <w:rFonts w:ascii="Arial" w:hAnsi="Arial"/>
              </w:rPr>
            </w:pPr>
            <w:r>
              <w:rPr>
                <w:rFonts w:ascii="Arial" w:hAnsi="Arial"/>
              </w:rPr>
              <w:t>RESOURCED</w:t>
            </w:r>
          </w:p>
          <w:p w:rsidR="00707523" w:rsidRPr="00707523" w:rsidRDefault="00707523" w:rsidP="00125735">
            <w:pPr>
              <w:pStyle w:val="TableHeading"/>
              <w:rPr>
                <w:rFonts w:ascii="Arial" w:hAnsi="Arial"/>
                <w:sz w:val="22"/>
                <w:szCs w:val="22"/>
              </w:rPr>
            </w:pPr>
            <w:r w:rsidRPr="00707523">
              <w:rPr>
                <w:rFonts w:ascii="Arial" w:hAnsi="Arial"/>
                <w:sz w:val="22"/>
                <w:szCs w:val="22"/>
              </w:rPr>
              <w:t>(List needed resources and any dependencies)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/>
          </w:tcPr>
          <w:p w:rsidR="00707523" w:rsidRDefault="00707523" w:rsidP="00707523">
            <w:pPr>
              <w:pStyle w:val="TableHeading"/>
              <w:rPr>
                <w:rFonts w:ascii="Arial" w:hAnsi="Arial"/>
              </w:rPr>
            </w:pPr>
            <w:r>
              <w:rPr>
                <w:rFonts w:ascii="Arial" w:hAnsi="Arial"/>
              </w:rPr>
              <w:t>TIMES</w:t>
            </w:r>
          </w:p>
          <w:p w:rsidR="00707523" w:rsidRPr="00707523" w:rsidRDefault="00707523" w:rsidP="00707523">
            <w:pPr>
              <w:pStyle w:val="TableHeading"/>
              <w:rPr>
                <w:rFonts w:ascii="Arial" w:hAnsi="Arial"/>
                <w:sz w:val="22"/>
                <w:szCs w:val="22"/>
              </w:rPr>
            </w:pPr>
            <w:r w:rsidRPr="00707523">
              <w:rPr>
                <w:rFonts w:ascii="Arial" w:hAnsi="Arial"/>
                <w:sz w:val="22"/>
                <w:szCs w:val="22"/>
              </w:rPr>
              <w:t>(Start / Finish dates, any milestones)</w:t>
            </w:r>
          </w:p>
        </w:tc>
      </w:tr>
      <w:tr w:rsidR="00707523" w:rsidTr="00707523">
        <w:tc>
          <w:tcPr>
            <w:tcW w:w="46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7523" w:rsidRPr="00151B78" w:rsidRDefault="00707523" w:rsidP="00151B7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widowControl/>
              <w:suppressAutoHyphens w:val="0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07523" w:rsidRPr="00E52650" w:rsidRDefault="00707523" w:rsidP="00E5265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7523" w:rsidRDefault="00707523" w:rsidP="00707523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Start:</w:t>
            </w:r>
            <w:r>
              <w:rPr>
                <w:rFonts w:ascii="Arial" w:hAnsi="Arial" w:cs="Arial"/>
              </w:rPr>
              <w:t xml:space="preserve"> </w:t>
            </w:r>
            <w:r w:rsidRPr="00AD6F9F">
              <w:rPr>
                <w:rFonts w:ascii="Arial" w:hAnsi="Arial" w:cs="Arial"/>
              </w:rPr>
              <w:t>Q1</w:t>
            </w:r>
          </w:p>
          <w:p w:rsidR="00B1069E" w:rsidRPr="00AD6F9F" w:rsidRDefault="00B1069E" w:rsidP="00707523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Due: Q4</w:t>
            </w:r>
          </w:p>
          <w:p w:rsidR="00707523" w:rsidRPr="00321AB5" w:rsidRDefault="00707523" w:rsidP="00707523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Completed:</w:t>
            </w:r>
            <w:r>
              <w:rPr>
                <w:rFonts w:ascii="Arial" w:hAnsi="Arial" w:cs="Arial"/>
              </w:rPr>
              <w:t xml:space="preserve"> Q4</w:t>
            </w:r>
          </w:p>
        </w:tc>
      </w:tr>
      <w:tr w:rsidR="00707523" w:rsidTr="00707523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7523" w:rsidRPr="00151B78" w:rsidRDefault="00707523" w:rsidP="00151B7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2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07523" w:rsidRPr="00321AB5" w:rsidRDefault="00707523" w:rsidP="00125735">
            <w:pPr>
              <w:widowControl/>
              <w:suppressAutoHyphens w:val="0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07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69E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Start:</w:t>
            </w:r>
            <w:r>
              <w:rPr>
                <w:rFonts w:ascii="Arial" w:hAnsi="Arial" w:cs="Arial"/>
              </w:rPr>
              <w:t xml:space="preserve"> </w:t>
            </w:r>
            <w:r w:rsidRPr="00AD6F9F">
              <w:rPr>
                <w:rFonts w:ascii="Arial" w:hAnsi="Arial" w:cs="Arial"/>
              </w:rPr>
              <w:t>Q1</w:t>
            </w:r>
          </w:p>
          <w:p w:rsidR="00B1069E" w:rsidRPr="00AD6F9F" w:rsidRDefault="00B1069E" w:rsidP="00B1069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Due: Q4</w:t>
            </w:r>
          </w:p>
          <w:p w:rsidR="00707523" w:rsidRPr="00321AB5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Completed:</w:t>
            </w:r>
            <w:r>
              <w:rPr>
                <w:rFonts w:ascii="Arial" w:hAnsi="Arial" w:cs="Arial"/>
              </w:rPr>
              <w:t xml:space="preserve"> Q4</w:t>
            </w:r>
          </w:p>
        </w:tc>
      </w:tr>
      <w:tr w:rsidR="00707523" w:rsidTr="00707523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7523" w:rsidRDefault="00707523" w:rsidP="00151B7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3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07523" w:rsidRPr="00321AB5" w:rsidRDefault="00707523" w:rsidP="00125735">
            <w:pPr>
              <w:widowControl/>
              <w:suppressAutoHyphens w:val="0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07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69E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Start:</w:t>
            </w:r>
            <w:r>
              <w:rPr>
                <w:rFonts w:ascii="Arial" w:hAnsi="Arial" w:cs="Arial"/>
              </w:rPr>
              <w:t xml:space="preserve"> </w:t>
            </w:r>
            <w:r w:rsidRPr="00AD6F9F">
              <w:rPr>
                <w:rFonts w:ascii="Arial" w:hAnsi="Arial" w:cs="Arial"/>
              </w:rPr>
              <w:t>Q1</w:t>
            </w:r>
          </w:p>
          <w:p w:rsidR="00B1069E" w:rsidRPr="00AD6F9F" w:rsidRDefault="00B1069E" w:rsidP="00B1069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Due: Q4</w:t>
            </w:r>
          </w:p>
          <w:p w:rsidR="00707523" w:rsidRPr="00321AB5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Completed:</w:t>
            </w:r>
            <w:r>
              <w:rPr>
                <w:rFonts w:ascii="Arial" w:hAnsi="Arial" w:cs="Arial"/>
              </w:rPr>
              <w:t xml:space="preserve"> Q4</w:t>
            </w:r>
          </w:p>
        </w:tc>
      </w:tr>
      <w:tr w:rsidR="00707523" w:rsidTr="00707523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7523" w:rsidRDefault="00707523" w:rsidP="00151B7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4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07523" w:rsidRPr="00321AB5" w:rsidRDefault="00707523" w:rsidP="00125735">
            <w:pPr>
              <w:widowControl/>
              <w:suppressAutoHyphens w:val="0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07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12573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69E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Start:</w:t>
            </w:r>
            <w:r>
              <w:rPr>
                <w:rFonts w:ascii="Arial" w:hAnsi="Arial" w:cs="Arial"/>
              </w:rPr>
              <w:t xml:space="preserve"> </w:t>
            </w:r>
            <w:r w:rsidRPr="00AD6F9F">
              <w:rPr>
                <w:rFonts w:ascii="Arial" w:hAnsi="Arial" w:cs="Arial"/>
              </w:rPr>
              <w:t>Q1</w:t>
            </w:r>
          </w:p>
          <w:p w:rsidR="00B1069E" w:rsidRPr="00AD6F9F" w:rsidRDefault="00B1069E" w:rsidP="00B1069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Due: Q4</w:t>
            </w:r>
          </w:p>
          <w:p w:rsidR="00707523" w:rsidRPr="00321AB5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Completed:</w:t>
            </w:r>
            <w:r>
              <w:rPr>
                <w:rFonts w:ascii="Arial" w:hAnsi="Arial" w:cs="Arial"/>
              </w:rPr>
              <w:t xml:space="preserve"> Q4</w:t>
            </w:r>
          </w:p>
        </w:tc>
      </w:tr>
      <w:tr w:rsidR="00707523" w:rsidTr="00707523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7523" w:rsidRDefault="00707523" w:rsidP="00B103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07523" w:rsidRPr="00321AB5" w:rsidRDefault="00707523" w:rsidP="00BF73B6">
            <w:pPr>
              <w:widowControl/>
              <w:suppressAutoHyphens w:val="0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B103E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B103E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07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B103E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69E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Start:</w:t>
            </w:r>
            <w:r>
              <w:rPr>
                <w:rFonts w:ascii="Arial" w:hAnsi="Arial" w:cs="Arial"/>
              </w:rPr>
              <w:t xml:space="preserve"> </w:t>
            </w:r>
            <w:r w:rsidRPr="00AD6F9F">
              <w:rPr>
                <w:rFonts w:ascii="Arial" w:hAnsi="Arial" w:cs="Arial"/>
              </w:rPr>
              <w:t>Q1</w:t>
            </w:r>
          </w:p>
          <w:p w:rsidR="00B1069E" w:rsidRPr="00AD6F9F" w:rsidRDefault="00B1069E" w:rsidP="00B1069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Due: Q4</w:t>
            </w:r>
          </w:p>
          <w:p w:rsidR="00707523" w:rsidRPr="00321AB5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Completed:</w:t>
            </w:r>
            <w:r>
              <w:rPr>
                <w:rFonts w:ascii="Arial" w:hAnsi="Arial" w:cs="Arial"/>
              </w:rPr>
              <w:t xml:space="preserve"> Q4</w:t>
            </w:r>
          </w:p>
        </w:tc>
      </w:tr>
      <w:tr w:rsidR="00707523" w:rsidTr="00707523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Default="00707523" w:rsidP="00957C0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BF73B6">
            <w:pPr>
              <w:pStyle w:val="TableContents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957C0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957C0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074" w:type="dxa"/>
            <w:tcBorders>
              <w:left w:val="single" w:sz="1" w:space="0" w:color="000000"/>
              <w:bottom w:val="single" w:sz="1" w:space="0" w:color="000000"/>
            </w:tcBorders>
          </w:tcPr>
          <w:p w:rsidR="00707523" w:rsidRPr="00321AB5" w:rsidRDefault="00707523" w:rsidP="00957C0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69E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Start:</w:t>
            </w:r>
            <w:r>
              <w:rPr>
                <w:rFonts w:ascii="Arial" w:hAnsi="Arial" w:cs="Arial"/>
              </w:rPr>
              <w:t xml:space="preserve"> </w:t>
            </w:r>
            <w:r w:rsidRPr="00AD6F9F">
              <w:rPr>
                <w:rFonts w:ascii="Arial" w:hAnsi="Arial" w:cs="Arial"/>
              </w:rPr>
              <w:t>Q1</w:t>
            </w:r>
          </w:p>
          <w:p w:rsidR="00B1069E" w:rsidRPr="00AD6F9F" w:rsidRDefault="00B1069E" w:rsidP="00B1069E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Due: Q4</w:t>
            </w:r>
          </w:p>
          <w:p w:rsidR="00707523" w:rsidRPr="00321AB5" w:rsidRDefault="00B1069E" w:rsidP="00B1069E">
            <w:pPr>
              <w:pStyle w:val="TableContents"/>
              <w:rPr>
                <w:rFonts w:ascii="Arial" w:hAnsi="Arial" w:cs="Arial"/>
              </w:rPr>
            </w:pPr>
            <w:r w:rsidRPr="00AD6F9F">
              <w:rPr>
                <w:rFonts w:ascii="Arial" w:hAnsi="Arial" w:cs="Arial"/>
              </w:rPr>
              <w:t>Completed:</w:t>
            </w:r>
            <w:r>
              <w:rPr>
                <w:rFonts w:ascii="Arial" w:hAnsi="Arial" w:cs="Arial"/>
              </w:rPr>
              <w:t xml:space="preserve"> Q4</w:t>
            </w:r>
          </w:p>
        </w:tc>
      </w:tr>
    </w:tbl>
    <w:p w:rsidR="006419E0" w:rsidRDefault="006419E0" w:rsidP="00835BD5">
      <w:pPr>
        <w:tabs>
          <w:tab w:val="left" w:pos="1428"/>
        </w:tabs>
      </w:pPr>
    </w:p>
    <w:p w:rsidR="00707523" w:rsidRPr="00707523" w:rsidRDefault="00707523" w:rsidP="00707523"/>
    <w:sectPr w:rsidR="00707523" w:rsidRPr="00707523" w:rsidSect="0080697B">
      <w:headerReference w:type="default" r:id="rId6"/>
      <w:footerReference w:type="even" r:id="rId7"/>
      <w:footerReference w:type="default" r:id="rId8"/>
      <w:footnotePr>
        <w:pos w:val="beneathText"/>
      </w:footnotePr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65E0" w:rsidRDefault="005565E0">
      <w:r>
        <w:separator/>
      </w:r>
    </w:p>
  </w:endnote>
  <w:endnote w:type="continuationSeparator" w:id="0">
    <w:p w:rsidR="005565E0" w:rsidRDefault="0055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Calibri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31E2" w:rsidRDefault="00E431E2" w:rsidP="00D606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31E2" w:rsidRDefault="00E431E2" w:rsidP="00E431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31E2" w:rsidRPr="008336B9" w:rsidRDefault="000144C8" w:rsidP="00EB6B4A">
    <w:pPr>
      <w:pStyle w:val="Footer"/>
    </w:pPr>
    <w:r w:rsidRPr="000144C8">
      <w:t xml:space="preserve">Form Rev. </w:t>
    </w:r>
    <w:r w:rsidR="00707523">
      <w:t>1</w:t>
    </w:r>
    <w:r w:rsidR="00F07AE2">
      <w:t>1/</w:t>
    </w:r>
    <w:r w:rsidRPr="000144C8">
      <w:t>2</w:t>
    </w:r>
    <w:r w:rsidR="00707523">
      <w:t>4</w:t>
    </w:r>
    <w:r w:rsidRPr="000144C8">
      <w:tab/>
    </w:r>
    <w:r w:rsidR="008336B9" w:rsidRPr="008336B9">
      <w:t xml:space="preserve">Page </w:t>
    </w:r>
    <w:r w:rsidR="008336B9" w:rsidRPr="008336B9">
      <w:fldChar w:fldCharType="begin"/>
    </w:r>
    <w:r w:rsidR="008336B9" w:rsidRPr="008336B9">
      <w:instrText xml:space="preserve"> PAGE </w:instrText>
    </w:r>
    <w:r w:rsidR="008336B9" w:rsidRPr="008336B9">
      <w:fldChar w:fldCharType="separate"/>
    </w:r>
    <w:r w:rsidR="00BF73B6">
      <w:rPr>
        <w:noProof/>
      </w:rPr>
      <w:t>1</w:t>
    </w:r>
    <w:r w:rsidR="008336B9" w:rsidRPr="008336B9">
      <w:fldChar w:fldCharType="end"/>
    </w:r>
    <w:r w:rsidR="008336B9" w:rsidRPr="008336B9">
      <w:t xml:space="preserve"> of </w:t>
    </w:r>
    <w:fldSimple w:instr=" NUMPAGES ">
      <w:r w:rsidR="00BF73B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65E0" w:rsidRDefault="005565E0">
      <w:r>
        <w:separator/>
      </w:r>
    </w:p>
  </w:footnote>
  <w:footnote w:type="continuationSeparator" w:id="0">
    <w:p w:rsidR="005565E0" w:rsidRDefault="0055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31E2" w:rsidRPr="006266CC" w:rsidRDefault="00AC6B21" w:rsidP="003103D8">
    <w:pPr>
      <w:pStyle w:val="Header"/>
      <w:pBdr>
        <w:bottom w:val="single" w:sz="8" w:space="1" w:color="auto"/>
      </w:pBdr>
      <w:rPr>
        <w:rFonts w:ascii="Bitstream Vera Sans" w:hAnsi="Bitstream Vera Sans"/>
        <w:b/>
        <w:bCs/>
        <w:sz w:val="22"/>
        <w:szCs w:val="22"/>
      </w:rPr>
    </w:pPr>
    <w:r>
      <w:rPr>
        <w:rFonts w:ascii="Bitstream Vera Sans" w:hAnsi="Bitstream Vera Sans"/>
        <w:b/>
        <w:bCs/>
        <w:sz w:val="22"/>
        <w:szCs w:val="22"/>
      </w:rPr>
      <w:t xml:space="preserve"> </w:t>
    </w:r>
    <w:r>
      <w:rPr>
        <w:noProof/>
      </w:rPr>
      <w:drawing>
        <wp:inline distT="0" distB="0" distL="0" distR="0" wp14:anchorId="1EFF31EB" wp14:editId="67D86F1A">
          <wp:extent cx="461726" cy="514495"/>
          <wp:effectExtent l="0" t="0" r="0" b="635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1C0EC19C-367D-C64C-9E40-9C6CE74824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1C0EC19C-367D-C64C-9E40-9C6CE74824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41" cy="527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66CC">
      <w:rPr>
        <w:rFonts w:ascii="Bitstream Vera Sans" w:hAnsi="Bitstream Vera Sans"/>
        <w:b/>
        <w:bCs/>
        <w:sz w:val="22"/>
        <w:szCs w:val="22"/>
      </w:rPr>
      <w:tab/>
    </w:r>
    <w:r w:rsidR="006266CC">
      <w:rPr>
        <w:rFonts w:ascii="Bitstream Vera Sans" w:hAnsi="Bitstream Vera Sans"/>
        <w:b/>
        <w:bCs/>
        <w:sz w:val="22"/>
        <w:szCs w:val="22"/>
      </w:rPr>
      <w:tab/>
    </w:r>
    <w:r w:rsidR="00E431E2" w:rsidRPr="00DB76AA">
      <w:rPr>
        <w:rFonts w:ascii="Bitstream Vera Sans" w:hAnsi="Bitstream Vera Sans"/>
        <w:b/>
        <w:bCs/>
        <w:color w:val="000000"/>
        <w:sz w:val="44"/>
        <w:szCs w:val="44"/>
      </w:rPr>
      <w:t>SMART Tasks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4A"/>
    <w:rsid w:val="000144C8"/>
    <w:rsid w:val="00044045"/>
    <w:rsid w:val="00111BC0"/>
    <w:rsid w:val="00125735"/>
    <w:rsid w:val="00134808"/>
    <w:rsid w:val="00151B78"/>
    <w:rsid w:val="00161376"/>
    <w:rsid w:val="00171235"/>
    <w:rsid w:val="001B417E"/>
    <w:rsid w:val="0021641C"/>
    <w:rsid w:val="00226D25"/>
    <w:rsid w:val="002757E8"/>
    <w:rsid w:val="003103D8"/>
    <w:rsid w:val="0031568E"/>
    <w:rsid w:val="00321AB5"/>
    <w:rsid w:val="00433068"/>
    <w:rsid w:val="00457C73"/>
    <w:rsid w:val="00462900"/>
    <w:rsid w:val="004A0469"/>
    <w:rsid w:val="004C378E"/>
    <w:rsid w:val="004E0FEE"/>
    <w:rsid w:val="00507FE3"/>
    <w:rsid w:val="00554D6C"/>
    <w:rsid w:val="005565E0"/>
    <w:rsid w:val="006266CC"/>
    <w:rsid w:val="006419E0"/>
    <w:rsid w:val="006714FF"/>
    <w:rsid w:val="006F4145"/>
    <w:rsid w:val="007031B9"/>
    <w:rsid w:val="00703582"/>
    <w:rsid w:val="00707523"/>
    <w:rsid w:val="0072682F"/>
    <w:rsid w:val="007455BA"/>
    <w:rsid w:val="00771BD9"/>
    <w:rsid w:val="00784502"/>
    <w:rsid w:val="007867F3"/>
    <w:rsid w:val="007E2DCF"/>
    <w:rsid w:val="007F68DB"/>
    <w:rsid w:val="0080697B"/>
    <w:rsid w:val="008336B9"/>
    <w:rsid w:val="00835BD5"/>
    <w:rsid w:val="00850948"/>
    <w:rsid w:val="00897D36"/>
    <w:rsid w:val="008A3957"/>
    <w:rsid w:val="008E39B7"/>
    <w:rsid w:val="00935460"/>
    <w:rsid w:val="00945817"/>
    <w:rsid w:val="00957C00"/>
    <w:rsid w:val="00AC6B21"/>
    <w:rsid w:val="00AE2B19"/>
    <w:rsid w:val="00B103ED"/>
    <w:rsid w:val="00B1069E"/>
    <w:rsid w:val="00BB08BE"/>
    <w:rsid w:val="00BD194A"/>
    <w:rsid w:val="00BF1868"/>
    <w:rsid w:val="00BF73B6"/>
    <w:rsid w:val="00C01896"/>
    <w:rsid w:val="00C13CCC"/>
    <w:rsid w:val="00C21791"/>
    <w:rsid w:val="00C43A60"/>
    <w:rsid w:val="00C62D06"/>
    <w:rsid w:val="00C726AD"/>
    <w:rsid w:val="00CB1B9A"/>
    <w:rsid w:val="00D6067D"/>
    <w:rsid w:val="00DB76AA"/>
    <w:rsid w:val="00DF763A"/>
    <w:rsid w:val="00E114CA"/>
    <w:rsid w:val="00E13CC2"/>
    <w:rsid w:val="00E431E2"/>
    <w:rsid w:val="00E52650"/>
    <w:rsid w:val="00EB2F7D"/>
    <w:rsid w:val="00EB6B4A"/>
    <w:rsid w:val="00EC7FAA"/>
    <w:rsid w:val="00EE5A30"/>
    <w:rsid w:val="00F07AE2"/>
    <w:rsid w:val="00F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35CED"/>
  <w15:chartTrackingRefBased/>
  <w15:docId w15:val="{2365F1BD-3EC4-A645-9A82-2AAD6FC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BodyText"/>
  </w:style>
  <w:style w:type="paragraph" w:styleId="Header">
    <w:name w:val="header"/>
    <w:basedOn w:val="Normal"/>
    <w:pPr>
      <w:suppressLineNumbers/>
      <w:tabs>
        <w:tab w:val="center" w:pos="7200"/>
        <w:tab w:val="right" w:pos="1440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autoRedefine/>
    <w:rsid w:val="00EB6B4A"/>
    <w:pPr>
      <w:pBdr>
        <w:top w:val="single" w:sz="8" w:space="1" w:color="auto"/>
      </w:pBdr>
      <w:tabs>
        <w:tab w:val="right" w:pos="14112"/>
      </w:tabs>
    </w:pPr>
    <w:rPr>
      <w:rFonts w:ascii="Arial" w:hAnsi="Arial"/>
      <w:sz w:val="18"/>
    </w:rPr>
  </w:style>
  <w:style w:type="character" w:styleId="PageNumber">
    <w:name w:val="page number"/>
    <w:basedOn w:val="DefaultParagraphFont"/>
    <w:rsid w:val="00E4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randall/Sync/RRBG%20Clients/HJM/QMS/Records/SMART/SMART_Tasks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SMART_Tasks_Form.dotx</Template>
  <TotalTime>11</TotalTime>
  <Pages>1</Pages>
  <Words>73</Words>
  <Characters>393</Characters>
  <Application>Microsoft Office Word</Application>
  <DocSecurity>0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Tasks form</vt:lpstr>
    </vt:vector>
  </TitlesOfParts>
  <Manager/>
  <Company/>
  <LinksUpToDate>false</LinksUpToDate>
  <CharactersWithSpaces>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Tasks form</dc:title>
  <dc:subject>SMART Tasks</dc:subject>
  <dc:creator>Microsoft Office User</dc:creator>
  <cp:keywords/>
  <dc:description>The contents of this spreadsheet, by Richard C. Randall, is licensed under a Creative Commons Attribution-NonCommercial-ShareAlike 4.0 International License.</dc:description>
  <cp:lastModifiedBy>Richard Randall</cp:lastModifiedBy>
  <cp:revision>5</cp:revision>
  <cp:lastPrinted>2020-06-03T19:06:00Z</cp:lastPrinted>
  <dcterms:created xsi:type="dcterms:W3CDTF">2023-10-17T00:04:00Z</dcterms:created>
  <dcterms:modified xsi:type="dcterms:W3CDTF">2024-11-23T21:48:00Z</dcterms:modified>
  <cp:category/>
</cp:coreProperties>
</file>